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09CCF" w14:textId="6CAAD403" w:rsidR="00DF0147" w:rsidRPr="00DF0147" w:rsidRDefault="00DF0147" w:rsidP="00DF0147">
      <w:pPr>
        <w:pStyle w:val="BasicParagraph"/>
        <w:suppressAutoHyphens/>
        <w:jc w:val="center"/>
        <w:rPr>
          <w:rFonts w:ascii="Nunito" w:hAnsi="Nunito"/>
          <w:color w:val="7D4196"/>
          <w:sz w:val="96"/>
          <w:szCs w:val="96"/>
        </w:rPr>
      </w:pPr>
      <w:r>
        <w:rPr>
          <w:noProof/>
          <w:lang w:eastAsia="en-GB"/>
        </w:rPr>
        <w:drawing>
          <wp:anchor distT="0" distB="0" distL="114300" distR="114300" simplePos="0" relativeHeight="251676672" behindDoc="0" locked="0" layoutInCell="1" allowOverlap="1" wp14:anchorId="69ACD445" wp14:editId="01E28A31">
            <wp:simplePos x="0" y="0"/>
            <wp:positionH relativeFrom="margin">
              <wp:align>right</wp:align>
            </wp:positionH>
            <wp:positionV relativeFrom="paragraph">
              <wp:posOffset>-426720</wp:posOffset>
            </wp:positionV>
            <wp:extent cx="6188710" cy="137922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 Home Group Logo.png"/>
                    <pic:cNvPicPr/>
                  </pic:nvPicPr>
                  <pic:blipFill>
                    <a:blip r:embed="rId4">
                      <a:extLst>
                        <a:ext uri="{28A0092B-C50C-407E-A947-70E740481C1C}">
                          <a14:useLocalDpi xmlns:a14="http://schemas.microsoft.com/office/drawing/2010/main" val="0"/>
                        </a:ext>
                      </a:extLst>
                    </a:blip>
                    <a:stretch>
                      <a:fillRect/>
                    </a:stretch>
                  </pic:blipFill>
                  <pic:spPr>
                    <a:xfrm>
                      <a:off x="0" y="0"/>
                      <a:ext cx="6188710" cy="1379220"/>
                    </a:xfrm>
                    <a:prstGeom prst="rect">
                      <a:avLst/>
                    </a:prstGeom>
                  </pic:spPr>
                </pic:pic>
              </a:graphicData>
            </a:graphic>
            <wp14:sizeRelH relativeFrom="page">
              <wp14:pctWidth>0</wp14:pctWidth>
            </wp14:sizeRelH>
            <wp14:sizeRelV relativeFrom="page">
              <wp14:pctHeight>0</wp14:pctHeight>
            </wp14:sizeRelV>
          </wp:anchor>
        </w:drawing>
      </w:r>
      <w:r w:rsidR="00410BD8" w:rsidRPr="00410BD8">
        <w:rPr>
          <w:rFonts w:ascii="Nunito" w:hAnsi="Nunito"/>
          <w:color w:val="7D4196"/>
          <w:sz w:val="96"/>
          <w:szCs w:val="96"/>
        </w:rPr>
        <w:t>My Home Group</w:t>
      </w:r>
    </w:p>
    <w:p w14:paraId="07230301" w14:textId="7DAACE32" w:rsidR="00C152A0" w:rsidRPr="00C152A0" w:rsidRDefault="00C152A0" w:rsidP="00C152A0">
      <w:pPr>
        <w:pStyle w:val="BasicParagraph"/>
        <w:suppressAutoHyphens/>
        <w:jc w:val="center"/>
        <w:rPr>
          <w:rFonts w:ascii="Nunito" w:hAnsi="Nunito"/>
          <w:color w:val="7D4196"/>
          <w:sz w:val="72"/>
          <w:szCs w:val="72"/>
        </w:rPr>
      </w:pPr>
      <w:bookmarkStart w:id="0" w:name="_Hlk155858966"/>
      <w:r w:rsidRPr="00C152A0">
        <w:rPr>
          <w:rFonts w:ascii="Nunito" w:hAnsi="Nunito"/>
          <w:color w:val="7D4196"/>
          <w:sz w:val="72"/>
          <w:szCs w:val="72"/>
        </w:rPr>
        <w:t>My Home Group Minutes</w:t>
      </w:r>
    </w:p>
    <w:bookmarkEnd w:id="0"/>
    <w:p w14:paraId="2194CF9F" w14:textId="35947F27" w:rsidR="00C309ED" w:rsidRPr="0026645E" w:rsidRDefault="00DF0147" w:rsidP="0026645E">
      <w:pPr>
        <w:pStyle w:val="NoSpacing"/>
        <w:rPr>
          <w:rStyle w:val="MiniHeaderText"/>
          <w:rFonts w:ascii="Nunito" w:hAnsi="Nunito" w:cs="Tahoma"/>
          <w:b/>
          <w:color w:val="auto"/>
          <w:sz w:val="28"/>
          <w:szCs w:val="28"/>
        </w:rPr>
      </w:pPr>
      <w:r>
        <w:rPr>
          <w:noProof/>
        </w:rPr>
        <mc:AlternateContent>
          <mc:Choice Requires="wps">
            <w:drawing>
              <wp:anchor distT="0" distB="0" distL="114300" distR="114300" simplePos="0" relativeHeight="251659264" behindDoc="0" locked="0" layoutInCell="1" allowOverlap="1" wp14:anchorId="1AF6A14C" wp14:editId="1CDED4A3">
                <wp:simplePos x="0" y="0"/>
                <wp:positionH relativeFrom="margin">
                  <wp:align>center</wp:align>
                </wp:positionH>
                <wp:positionV relativeFrom="paragraph">
                  <wp:posOffset>162560</wp:posOffset>
                </wp:positionV>
                <wp:extent cx="5904000" cy="0"/>
                <wp:effectExtent l="0" t="19050" r="40005" b="38100"/>
                <wp:wrapNone/>
                <wp:docPr id="2" name="Straight Connector 2"/>
                <wp:cNvGraphicFramePr/>
                <a:graphic xmlns:a="http://schemas.openxmlformats.org/drawingml/2006/main">
                  <a:graphicData uri="http://schemas.microsoft.com/office/word/2010/wordprocessingShape">
                    <wps:wsp>
                      <wps:cNvCnPr/>
                      <wps:spPr>
                        <a:xfrm>
                          <a:off x="0" y="0"/>
                          <a:ext cx="5904000" cy="0"/>
                        </a:xfrm>
                        <a:prstGeom prst="line">
                          <a:avLst/>
                        </a:prstGeom>
                        <a:ln w="57150">
                          <a:solidFill>
                            <a:srgbClr val="7D41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9C4090" id="Straight Connector 2"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2.8pt" to="464.9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" strokecolor="#7d4196" strokeweight="4.5pt">
                <w10:wrap anchorx="margin"/>
              </v:line>
            </w:pict>
          </mc:Fallback>
        </mc:AlternateContent>
      </w:r>
    </w:p>
    <w:p w14:paraId="6E6C5945" w14:textId="77777777" w:rsidR="00C152A0" w:rsidRDefault="00C152A0" w:rsidP="00C152A0">
      <w:pPr>
        <w:pStyle w:val="NoSpacing"/>
        <w:rPr>
          <w:rFonts w:ascii="Nunito" w:hAnsi="Nunito" w:cs="Tahoma"/>
          <w:b/>
          <w:sz w:val="28"/>
          <w:szCs w:val="28"/>
        </w:rPr>
      </w:pPr>
    </w:p>
    <w:p w14:paraId="2FE625EA" w14:textId="7DA81E12" w:rsidR="00C152A0" w:rsidRPr="00826628" w:rsidRDefault="00C152A0" w:rsidP="00C152A0">
      <w:pPr>
        <w:pStyle w:val="NoSpacing"/>
        <w:rPr>
          <w:rFonts w:ascii="Nunito" w:hAnsi="Nunito" w:cs="Tahoma"/>
          <w:bCs/>
          <w:sz w:val="36"/>
          <w:szCs w:val="36"/>
        </w:rPr>
      </w:pPr>
      <w:r w:rsidRPr="00826628">
        <w:rPr>
          <w:rFonts w:ascii="Nunito" w:hAnsi="Nunito" w:cs="Tahoma"/>
          <w:bCs/>
          <w:sz w:val="36"/>
          <w:szCs w:val="36"/>
        </w:rPr>
        <w:t xml:space="preserve">Meeting held on Wednesday </w:t>
      </w:r>
      <w:r w:rsidR="00D95EB0">
        <w:rPr>
          <w:rFonts w:ascii="Nunito" w:hAnsi="Nunito" w:cs="Tahoma"/>
          <w:bCs/>
          <w:sz w:val="36"/>
          <w:szCs w:val="36"/>
        </w:rPr>
        <w:t>11</w:t>
      </w:r>
      <w:r w:rsidR="00D95EB0" w:rsidRPr="00D95EB0">
        <w:rPr>
          <w:rFonts w:ascii="Nunito" w:hAnsi="Nunito" w:cs="Tahoma"/>
          <w:bCs/>
          <w:sz w:val="36"/>
          <w:szCs w:val="36"/>
          <w:vertAlign w:val="superscript"/>
        </w:rPr>
        <w:t>th</w:t>
      </w:r>
      <w:r w:rsidR="00D95EB0">
        <w:rPr>
          <w:rFonts w:ascii="Nunito" w:hAnsi="Nunito" w:cs="Tahoma"/>
          <w:bCs/>
          <w:sz w:val="36"/>
          <w:szCs w:val="36"/>
        </w:rPr>
        <w:t xml:space="preserve"> Dece</w:t>
      </w:r>
      <w:r w:rsidR="0021684C">
        <w:rPr>
          <w:rFonts w:ascii="Nunito" w:hAnsi="Nunito" w:cs="Tahoma"/>
          <w:bCs/>
          <w:sz w:val="36"/>
          <w:szCs w:val="36"/>
        </w:rPr>
        <w:t>mber</w:t>
      </w:r>
      <w:r w:rsidRPr="00826628">
        <w:rPr>
          <w:rFonts w:ascii="Nunito" w:hAnsi="Nunito" w:cs="Tahoma"/>
          <w:bCs/>
          <w:sz w:val="36"/>
          <w:szCs w:val="36"/>
        </w:rPr>
        <w:t xml:space="preserve"> 202</w:t>
      </w:r>
      <w:r w:rsidR="001B4217" w:rsidRPr="00826628">
        <w:rPr>
          <w:rFonts w:ascii="Nunito" w:hAnsi="Nunito" w:cs="Tahoma"/>
          <w:bCs/>
          <w:sz w:val="36"/>
          <w:szCs w:val="36"/>
        </w:rPr>
        <w:t>4</w:t>
      </w:r>
      <w:r w:rsidRPr="00826628">
        <w:rPr>
          <w:rFonts w:ascii="Nunito" w:hAnsi="Nunito" w:cs="Tahoma"/>
          <w:bCs/>
          <w:sz w:val="36"/>
          <w:szCs w:val="36"/>
        </w:rPr>
        <w:t>, The Square at 1</w:t>
      </w:r>
      <w:r w:rsidR="001B4217" w:rsidRPr="00826628">
        <w:rPr>
          <w:rFonts w:ascii="Nunito" w:hAnsi="Nunito" w:cs="Tahoma"/>
          <w:bCs/>
          <w:sz w:val="36"/>
          <w:szCs w:val="36"/>
        </w:rPr>
        <w:t>1a</w:t>
      </w:r>
      <w:r w:rsidRPr="00826628">
        <w:rPr>
          <w:rFonts w:ascii="Nunito" w:hAnsi="Nunito" w:cs="Tahoma"/>
          <w:bCs/>
          <w:sz w:val="36"/>
          <w:szCs w:val="36"/>
        </w:rPr>
        <w:t>m</w:t>
      </w:r>
    </w:p>
    <w:p w14:paraId="3C030FC2" w14:textId="77777777" w:rsidR="00C152A0" w:rsidRPr="00826628" w:rsidRDefault="00C152A0" w:rsidP="00C152A0">
      <w:pPr>
        <w:pStyle w:val="NoSpacing"/>
        <w:rPr>
          <w:rStyle w:val="MiniHeaderText"/>
          <w:rFonts w:ascii="Nunito" w:hAnsi="Nunito" w:cs="Tahoma"/>
          <w:bCs/>
          <w:color w:val="auto"/>
          <w:sz w:val="20"/>
          <w:szCs w:val="20"/>
        </w:rPr>
      </w:pPr>
    </w:p>
    <w:p w14:paraId="54D20FF6" w14:textId="120DA100" w:rsidR="00344325" w:rsidRPr="00826628" w:rsidRDefault="00410BD8" w:rsidP="00410BD8">
      <w:pPr>
        <w:pStyle w:val="BasicParagraph"/>
        <w:suppressAutoHyphens/>
        <w:rPr>
          <w:rStyle w:val="MiniHeaderText"/>
          <w:rFonts w:ascii="Nunito" w:hAnsi="Nunito" w:cs="Nunito"/>
          <w:color w:val="363D51"/>
          <w:sz w:val="36"/>
          <w:szCs w:val="36"/>
        </w:rPr>
      </w:pPr>
      <w:r w:rsidRPr="00826628">
        <w:rPr>
          <w:rStyle w:val="MiniHeaderText"/>
          <w:rFonts w:ascii="Nunito" w:hAnsi="Nunito" w:cs="Nunito"/>
          <w:color w:val="7D4196"/>
          <w:sz w:val="36"/>
          <w:szCs w:val="36"/>
          <w:u w:val="single"/>
        </w:rPr>
        <w:t>In</w:t>
      </w:r>
      <w:r w:rsidR="00987EE2" w:rsidRPr="00826628">
        <w:rPr>
          <w:rStyle w:val="MiniHeaderText"/>
          <w:rFonts w:ascii="Nunito" w:hAnsi="Nunito" w:cs="Nunito"/>
          <w:color w:val="7D4196"/>
          <w:sz w:val="36"/>
          <w:szCs w:val="36"/>
          <w:u w:val="single"/>
        </w:rPr>
        <w:t xml:space="preserve"> </w:t>
      </w:r>
      <w:r w:rsidRPr="00826628">
        <w:rPr>
          <w:rStyle w:val="MiniHeaderText"/>
          <w:rFonts w:ascii="Nunito" w:hAnsi="Nunito" w:cs="Nunito"/>
          <w:color w:val="7D4196"/>
          <w:sz w:val="36"/>
          <w:szCs w:val="36"/>
          <w:u w:val="single"/>
        </w:rPr>
        <w:t>Attendance</w:t>
      </w:r>
      <w:r w:rsidRPr="00826628">
        <w:rPr>
          <w:rStyle w:val="MiniHeaderText"/>
          <w:rFonts w:ascii="Nunito" w:hAnsi="Nunito" w:cs="Nunito"/>
          <w:color w:val="363D51"/>
          <w:sz w:val="36"/>
          <w:szCs w:val="36"/>
        </w:rPr>
        <w:tab/>
      </w:r>
      <w:r w:rsidRPr="00826628">
        <w:rPr>
          <w:rStyle w:val="MiniHeaderText"/>
          <w:rFonts w:ascii="Nunito" w:hAnsi="Nunito" w:cs="Nunito"/>
          <w:color w:val="363D51"/>
          <w:sz w:val="36"/>
          <w:szCs w:val="36"/>
        </w:rPr>
        <w:tab/>
      </w:r>
      <w:r w:rsidRPr="00826628">
        <w:rPr>
          <w:rStyle w:val="MiniHeaderText"/>
          <w:rFonts w:ascii="Nunito" w:hAnsi="Nunito" w:cs="Nunito"/>
          <w:color w:val="363D51"/>
          <w:sz w:val="36"/>
          <w:szCs w:val="36"/>
        </w:rPr>
        <w:tab/>
      </w:r>
      <w:r w:rsidRPr="00826628">
        <w:rPr>
          <w:rStyle w:val="MiniHeaderText"/>
          <w:rFonts w:ascii="Nunito" w:hAnsi="Nunito" w:cs="Nunito"/>
          <w:color w:val="363D51"/>
          <w:sz w:val="36"/>
          <w:szCs w:val="36"/>
        </w:rPr>
        <w:tab/>
      </w:r>
      <w:r w:rsidRPr="00826628">
        <w:rPr>
          <w:rStyle w:val="MiniHeaderText"/>
          <w:rFonts w:ascii="Nunito" w:hAnsi="Nunito" w:cs="Nunito"/>
          <w:color w:val="363D51"/>
          <w:sz w:val="36"/>
          <w:szCs w:val="36"/>
        </w:rPr>
        <w:tab/>
      </w:r>
    </w:p>
    <w:p w14:paraId="6704990A" w14:textId="7E46B9A8" w:rsidR="008D683C" w:rsidRPr="00826628" w:rsidRDefault="00987EE2" w:rsidP="003045BF">
      <w:pPr>
        <w:pStyle w:val="NoSpacing"/>
        <w:rPr>
          <w:rFonts w:ascii="Nunito" w:hAnsi="Nunito" w:cs="Tahoma"/>
          <w:bCs/>
          <w:sz w:val="28"/>
          <w:szCs w:val="28"/>
        </w:rPr>
      </w:pPr>
      <w:r w:rsidRPr="00826628">
        <w:rPr>
          <w:rFonts w:ascii="Nunito" w:hAnsi="Nunito" w:cs="Tahoma"/>
          <w:b/>
          <w:sz w:val="28"/>
          <w:szCs w:val="28"/>
        </w:rPr>
        <w:t>MHG Members</w:t>
      </w:r>
      <w:r w:rsidR="00344325" w:rsidRPr="00826628">
        <w:rPr>
          <w:rFonts w:ascii="Nunito" w:hAnsi="Nunito" w:cs="Tahoma"/>
          <w:b/>
          <w:sz w:val="28"/>
          <w:szCs w:val="28"/>
        </w:rPr>
        <w:tab/>
      </w:r>
      <w:r w:rsidR="00344325" w:rsidRPr="00826628">
        <w:rPr>
          <w:rFonts w:ascii="Nunito" w:hAnsi="Nunito" w:cs="Tahoma"/>
          <w:b/>
          <w:sz w:val="28"/>
          <w:szCs w:val="28"/>
        </w:rPr>
        <w:tab/>
      </w:r>
      <w:r w:rsidR="00D9769A" w:rsidRPr="00826628">
        <w:rPr>
          <w:rFonts w:ascii="Nunito" w:hAnsi="Nunito" w:cs="Tahoma"/>
          <w:b/>
          <w:sz w:val="28"/>
          <w:szCs w:val="28"/>
        </w:rPr>
        <w:tab/>
      </w:r>
      <w:r w:rsidR="00D9769A" w:rsidRPr="00826628">
        <w:rPr>
          <w:rFonts w:ascii="Nunito" w:hAnsi="Nunito" w:cs="Tahoma"/>
          <w:b/>
          <w:sz w:val="28"/>
          <w:szCs w:val="28"/>
        </w:rPr>
        <w:tab/>
        <w:t>Apologies</w:t>
      </w:r>
      <w:r w:rsidR="00344325" w:rsidRPr="00826628">
        <w:rPr>
          <w:rFonts w:ascii="Nunito" w:hAnsi="Nunito" w:cs="Tahoma"/>
          <w:bCs/>
          <w:sz w:val="28"/>
          <w:szCs w:val="28"/>
        </w:rPr>
        <w:tab/>
      </w:r>
      <w:r w:rsidR="00344325" w:rsidRPr="00826628">
        <w:rPr>
          <w:rFonts w:ascii="Nunito" w:hAnsi="Nunito" w:cs="Tahoma"/>
          <w:bCs/>
          <w:sz w:val="28"/>
          <w:szCs w:val="28"/>
        </w:rPr>
        <w:tab/>
      </w:r>
    </w:p>
    <w:p w14:paraId="52A7DD3C" w14:textId="359692AC" w:rsidR="00E54170" w:rsidRPr="00826628" w:rsidRDefault="00E54170" w:rsidP="0021684C">
      <w:pPr>
        <w:ind w:left="3600" w:firstLine="720"/>
        <w:rPr>
          <w:rFonts w:ascii="Nunito" w:hAnsi="Nunito"/>
          <w:sz w:val="24"/>
          <w:szCs w:val="24"/>
        </w:rPr>
      </w:pPr>
      <w:r w:rsidRPr="00826628">
        <w:rPr>
          <w:rFonts w:ascii="Nunito" w:hAnsi="Nunito"/>
          <w:sz w:val="24"/>
          <w:szCs w:val="24"/>
        </w:rPr>
        <w:t xml:space="preserve">Doreen Kay                 </w:t>
      </w:r>
    </w:p>
    <w:p w14:paraId="0CDF383E" w14:textId="03F29706" w:rsidR="00E54170" w:rsidRPr="00826628" w:rsidRDefault="00E54170" w:rsidP="00E54170">
      <w:pPr>
        <w:rPr>
          <w:rFonts w:ascii="Nunito" w:hAnsi="Nunito"/>
          <w:sz w:val="24"/>
          <w:szCs w:val="24"/>
        </w:rPr>
      </w:pPr>
      <w:r w:rsidRPr="00826628">
        <w:rPr>
          <w:rFonts w:ascii="Nunito" w:hAnsi="Nunito"/>
          <w:sz w:val="24"/>
          <w:szCs w:val="24"/>
        </w:rPr>
        <w:t xml:space="preserve">Caroline Kay                                               </w:t>
      </w:r>
      <w:r w:rsidR="0021684C">
        <w:rPr>
          <w:rFonts w:ascii="Nunito" w:hAnsi="Nunito"/>
          <w:sz w:val="24"/>
          <w:szCs w:val="24"/>
        </w:rPr>
        <w:t xml:space="preserve"> Wendy Hall</w:t>
      </w:r>
      <w:r w:rsidRPr="00826628">
        <w:rPr>
          <w:rFonts w:ascii="Nunito" w:hAnsi="Nunito"/>
          <w:sz w:val="24"/>
          <w:szCs w:val="24"/>
        </w:rPr>
        <w:t xml:space="preserve">                   </w:t>
      </w:r>
    </w:p>
    <w:p w14:paraId="6A7D619C" w14:textId="26044A98" w:rsidR="00E54170" w:rsidRPr="00826628" w:rsidRDefault="00E54170" w:rsidP="00E54170">
      <w:pPr>
        <w:rPr>
          <w:rFonts w:ascii="Nunito" w:hAnsi="Nunito"/>
          <w:sz w:val="24"/>
          <w:szCs w:val="24"/>
        </w:rPr>
      </w:pPr>
      <w:r w:rsidRPr="00826628">
        <w:rPr>
          <w:rFonts w:ascii="Nunito" w:hAnsi="Nunito"/>
          <w:sz w:val="24"/>
          <w:szCs w:val="24"/>
        </w:rPr>
        <w:t xml:space="preserve">Ewan Hamilton                                                           </w:t>
      </w:r>
    </w:p>
    <w:p w14:paraId="67169BA0" w14:textId="7E48FB13" w:rsidR="00E54170" w:rsidRPr="00826628" w:rsidRDefault="00E54170" w:rsidP="00E54170">
      <w:pPr>
        <w:rPr>
          <w:rFonts w:ascii="Nunito" w:hAnsi="Nunito"/>
          <w:sz w:val="24"/>
          <w:szCs w:val="24"/>
        </w:rPr>
      </w:pPr>
      <w:r w:rsidRPr="00826628">
        <w:rPr>
          <w:rFonts w:ascii="Nunito" w:hAnsi="Nunito"/>
          <w:sz w:val="24"/>
          <w:szCs w:val="24"/>
        </w:rPr>
        <w:t xml:space="preserve">Christopher McMillan                                                                                  </w:t>
      </w:r>
    </w:p>
    <w:p w14:paraId="695D2FED" w14:textId="77777777" w:rsidR="00E54170" w:rsidRPr="00826628" w:rsidRDefault="00E54170" w:rsidP="00E54170">
      <w:pPr>
        <w:rPr>
          <w:rFonts w:ascii="Nunito" w:hAnsi="Nunito"/>
          <w:sz w:val="24"/>
          <w:szCs w:val="24"/>
        </w:rPr>
      </w:pPr>
      <w:r w:rsidRPr="00826628">
        <w:rPr>
          <w:rFonts w:ascii="Nunito" w:hAnsi="Nunito"/>
          <w:sz w:val="24"/>
          <w:szCs w:val="24"/>
        </w:rPr>
        <w:t>Joseph McPhee</w:t>
      </w:r>
    </w:p>
    <w:p w14:paraId="37047908" w14:textId="77777777" w:rsidR="00E54170" w:rsidRPr="00826628" w:rsidRDefault="00E54170" w:rsidP="00E54170">
      <w:pPr>
        <w:rPr>
          <w:rFonts w:ascii="Nunito" w:hAnsi="Nunito"/>
          <w:sz w:val="24"/>
          <w:szCs w:val="24"/>
        </w:rPr>
      </w:pPr>
      <w:r w:rsidRPr="00826628">
        <w:rPr>
          <w:rFonts w:ascii="Nunito" w:hAnsi="Nunito"/>
          <w:sz w:val="24"/>
          <w:szCs w:val="24"/>
        </w:rPr>
        <w:t>Sharon Monk</w:t>
      </w:r>
    </w:p>
    <w:p w14:paraId="58A5099D" w14:textId="4E6EBE73" w:rsidR="002F65AF" w:rsidRPr="00826628" w:rsidRDefault="002F65AF" w:rsidP="00987EE2">
      <w:pPr>
        <w:pStyle w:val="NoSpacing"/>
        <w:rPr>
          <w:rStyle w:val="MiniHeaderText"/>
          <w:rFonts w:ascii="Nunito" w:hAnsi="Nunito" w:cs="Tahoma"/>
          <w:bCs/>
          <w:color w:val="auto"/>
          <w:sz w:val="28"/>
          <w:szCs w:val="28"/>
        </w:rPr>
      </w:pPr>
    </w:p>
    <w:p w14:paraId="098D29A2" w14:textId="4496124A" w:rsidR="002F65AF" w:rsidRDefault="002F65AF" w:rsidP="00987EE2">
      <w:pPr>
        <w:pStyle w:val="NoSpacing"/>
        <w:rPr>
          <w:rFonts w:ascii="Nunito" w:hAnsi="Nunito" w:cs="Tahoma"/>
          <w:bCs/>
          <w:color w:val="7030A0"/>
          <w:sz w:val="36"/>
          <w:szCs w:val="36"/>
          <w:u w:val="single"/>
        </w:rPr>
      </w:pPr>
      <w:r w:rsidRPr="00826628">
        <w:rPr>
          <w:rFonts w:ascii="Nunito" w:hAnsi="Nunito" w:cs="Tahoma"/>
          <w:bCs/>
          <w:color w:val="7030A0"/>
          <w:sz w:val="36"/>
          <w:szCs w:val="36"/>
          <w:u w:val="single"/>
        </w:rPr>
        <w:t>Other Attendees</w:t>
      </w:r>
    </w:p>
    <w:p w14:paraId="40FACFEF" w14:textId="77777777" w:rsidR="00327438" w:rsidRDefault="00327438" w:rsidP="00987EE2">
      <w:pPr>
        <w:pStyle w:val="NoSpacing"/>
        <w:rPr>
          <w:rFonts w:ascii="Nunito" w:hAnsi="Nunito" w:cs="Tahoma"/>
          <w:bCs/>
          <w:color w:val="7030A0"/>
          <w:sz w:val="36"/>
          <w:szCs w:val="36"/>
          <w:u w:val="single"/>
        </w:rPr>
      </w:pPr>
    </w:p>
    <w:p w14:paraId="2000E7A6" w14:textId="77777777" w:rsidR="00327438" w:rsidRDefault="00E54170" w:rsidP="00327438">
      <w:pPr>
        <w:pStyle w:val="NoSpacing"/>
        <w:rPr>
          <w:rFonts w:ascii="Nunito" w:hAnsi="Nunito" w:cs="Tahoma"/>
          <w:bCs/>
          <w:sz w:val="32"/>
          <w:szCs w:val="32"/>
        </w:rPr>
      </w:pPr>
      <w:r w:rsidRPr="00826628">
        <w:rPr>
          <w:rFonts w:ascii="Nunito" w:hAnsi="Nunito"/>
          <w:sz w:val="24"/>
          <w:szCs w:val="24"/>
        </w:rPr>
        <w:t>Abigail Turnbull (Tenancy Services Team Manager)</w:t>
      </w:r>
    </w:p>
    <w:p w14:paraId="32283635" w14:textId="77777777" w:rsidR="00327438" w:rsidRDefault="00327438" w:rsidP="00327438">
      <w:pPr>
        <w:pStyle w:val="NoSpacing"/>
        <w:rPr>
          <w:rFonts w:ascii="Nunito" w:hAnsi="Nunito" w:cs="Tahoma"/>
          <w:bCs/>
          <w:sz w:val="32"/>
          <w:szCs w:val="32"/>
        </w:rPr>
      </w:pPr>
    </w:p>
    <w:p w14:paraId="58EDFFCF" w14:textId="5DC38DEA" w:rsidR="00327438" w:rsidRPr="00327438" w:rsidRDefault="00327438" w:rsidP="00327438">
      <w:pPr>
        <w:pStyle w:val="NoSpacing"/>
        <w:rPr>
          <w:rFonts w:ascii="Nunito" w:hAnsi="Nunito" w:cs="Tahoma"/>
          <w:bCs/>
          <w:sz w:val="32"/>
          <w:szCs w:val="32"/>
        </w:rPr>
      </w:pPr>
      <w:r>
        <w:rPr>
          <w:rFonts w:ascii="Nunito" w:hAnsi="Nunito"/>
          <w:sz w:val="24"/>
          <w:szCs w:val="24"/>
        </w:rPr>
        <w:t>William Blackett</w:t>
      </w:r>
      <w:r w:rsidR="00E54170" w:rsidRPr="00826628">
        <w:rPr>
          <w:rFonts w:ascii="Nunito" w:hAnsi="Nunito"/>
          <w:sz w:val="24"/>
          <w:szCs w:val="24"/>
        </w:rPr>
        <w:t xml:space="preserve"> (Maintenance Team Manager)</w:t>
      </w:r>
    </w:p>
    <w:p w14:paraId="48241531" w14:textId="77777777" w:rsidR="00327438" w:rsidRDefault="00327438" w:rsidP="00327438">
      <w:pPr>
        <w:pStyle w:val="NoSpacing"/>
        <w:rPr>
          <w:rFonts w:ascii="Nunito" w:hAnsi="Nunito"/>
          <w:sz w:val="24"/>
          <w:szCs w:val="24"/>
        </w:rPr>
      </w:pPr>
    </w:p>
    <w:p w14:paraId="449935A2" w14:textId="77777777" w:rsidR="00327438" w:rsidRDefault="00E54170" w:rsidP="00327438">
      <w:pPr>
        <w:pStyle w:val="NoSpacing"/>
        <w:rPr>
          <w:rFonts w:ascii="Nunito" w:hAnsi="Nunito"/>
          <w:sz w:val="24"/>
          <w:szCs w:val="24"/>
        </w:rPr>
      </w:pPr>
      <w:r w:rsidRPr="00826628">
        <w:rPr>
          <w:rFonts w:ascii="Nunito" w:hAnsi="Nunito"/>
          <w:sz w:val="24"/>
          <w:szCs w:val="24"/>
        </w:rPr>
        <w:t>Brenda Murphy (Housing Officer)</w:t>
      </w:r>
    </w:p>
    <w:p w14:paraId="7FF77C23" w14:textId="77777777" w:rsidR="00327438" w:rsidRDefault="00327438" w:rsidP="00327438">
      <w:pPr>
        <w:pStyle w:val="NoSpacing"/>
        <w:rPr>
          <w:rFonts w:ascii="Nunito" w:hAnsi="Nunito"/>
          <w:sz w:val="24"/>
          <w:szCs w:val="24"/>
        </w:rPr>
      </w:pPr>
    </w:p>
    <w:p w14:paraId="3FC0D064" w14:textId="77777777" w:rsidR="00327438" w:rsidRDefault="00327438" w:rsidP="00327438">
      <w:pPr>
        <w:pStyle w:val="NoSpacing"/>
        <w:rPr>
          <w:rFonts w:ascii="Nunito" w:hAnsi="Nunito"/>
          <w:sz w:val="24"/>
          <w:szCs w:val="24"/>
        </w:rPr>
      </w:pPr>
      <w:r>
        <w:rPr>
          <w:rFonts w:ascii="Nunito" w:hAnsi="Nunito"/>
          <w:sz w:val="24"/>
          <w:szCs w:val="24"/>
        </w:rPr>
        <w:t>Mark Richmond (Housing Officer)</w:t>
      </w:r>
    </w:p>
    <w:p w14:paraId="2BDC28D5" w14:textId="77777777" w:rsidR="00327438" w:rsidRDefault="00327438" w:rsidP="00327438">
      <w:pPr>
        <w:pStyle w:val="NoSpacing"/>
        <w:rPr>
          <w:rFonts w:ascii="Nunito" w:hAnsi="Nunito"/>
          <w:sz w:val="24"/>
          <w:szCs w:val="24"/>
        </w:rPr>
      </w:pPr>
    </w:p>
    <w:p w14:paraId="1EEF3F3A" w14:textId="63075887" w:rsidR="00327438" w:rsidRPr="00826628" w:rsidRDefault="00327438" w:rsidP="00327438">
      <w:pPr>
        <w:pStyle w:val="NoSpacing"/>
        <w:rPr>
          <w:rFonts w:ascii="Nunito" w:hAnsi="Nunito"/>
          <w:sz w:val="24"/>
          <w:szCs w:val="24"/>
        </w:rPr>
      </w:pPr>
      <w:r>
        <w:rPr>
          <w:rFonts w:ascii="Nunito" w:hAnsi="Nunito"/>
          <w:sz w:val="24"/>
          <w:szCs w:val="24"/>
        </w:rPr>
        <w:t>Sandra Jackson (Housing Officer)</w:t>
      </w:r>
    </w:p>
    <w:p w14:paraId="07A9FFCA" w14:textId="77777777" w:rsidR="007B4DF3" w:rsidRPr="00826628" w:rsidRDefault="007B4DF3" w:rsidP="00987EE2">
      <w:pPr>
        <w:pStyle w:val="NoSpacing"/>
        <w:rPr>
          <w:rFonts w:ascii="Nunito" w:hAnsi="Nunito" w:cs="Tahoma"/>
          <w:bCs/>
          <w:sz w:val="28"/>
          <w:szCs w:val="28"/>
        </w:rPr>
      </w:pPr>
    </w:p>
    <w:p w14:paraId="20CB684F" w14:textId="2DBE1D6C" w:rsidR="00C7282B" w:rsidRPr="00826628" w:rsidRDefault="00C7282B" w:rsidP="00826628">
      <w:pPr>
        <w:pStyle w:val="NoSpacing"/>
        <w:rPr>
          <w:rStyle w:val="MiniHeaderText"/>
          <w:rFonts w:ascii="Nunito" w:hAnsi="Nunito" w:cs="Tahoma"/>
          <w:bCs/>
          <w:color w:val="auto"/>
          <w:sz w:val="28"/>
          <w:szCs w:val="28"/>
        </w:rPr>
      </w:pPr>
      <w:r w:rsidRPr="00826628">
        <w:rPr>
          <w:rStyle w:val="MiniHeaderText"/>
          <w:rFonts w:ascii="Nunito" w:hAnsi="Nunito" w:cs="Nunito"/>
          <w:color w:val="7D4196"/>
          <w:sz w:val="36"/>
          <w:szCs w:val="36"/>
          <w:u w:val="single"/>
        </w:rPr>
        <w:lastRenderedPageBreak/>
        <w:t>Welcome Introduction</w:t>
      </w:r>
    </w:p>
    <w:p w14:paraId="6C22270C" w14:textId="77777777" w:rsidR="00E54170" w:rsidRPr="00826628" w:rsidRDefault="00E54170" w:rsidP="00E54170">
      <w:pPr>
        <w:rPr>
          <w:rFonts w:ascii="Nunito" w:hAnsi="Nunito"/>
        </w:rPr>
      </w:pPr>
    </w:p>
    <w:p w14:paraId="7540D731" w14:textId="2767E615" w:rsidR="00E54170" w:rsidRPr="00826628" w:rsidRDefault="00E54170" w:rsidP="00E54170">
      <w:pPr>
        <w:rPr>
          <w:rFonts w:ascii="Nunito" w:hAnsi="Nunito"/>
          <w:sz w:val="24"/>
          <w:szCs w:val="24"/>
        </w:rPr>
      </w:pPr>
      <w:r w:rsidRPr="00826628">
        <w:rPr>
          <w:rFonts w:ascii="Nunito" w:hAnsi="Nunito"/>
          <w:b/>
          <w:bCs/>
          <w:sz w:val="24"/>
          <w:szCs w:val="24"/>
        </w:rPr>
        <w:t>Welcome</w:t>
      </w:r>
      <w:r w:rsidRPr="00826628">
        <w:rPr>
          <w:rFonts w:ascii="Nunito" w:hAnsi="Nunito"/>
          <w:sz w:val="24"/>
          <w:szCs w:val="24"/>
        </w:rPr>
        <w:t xml:space="preserve"> extended</w:t>
      </w:r>
      <w:r w:rsidRPr="00826628">
        <w:rPr>
          <w:rFonts w:ascii="Nunito" w:hAnsi="Nunito"/>
          <w:b/>
          <w:bCs/>
          <w:sz w:val="24"/>
          <w:szCs w:val="24"/>
        </w:rPr>
        <w:t xml:space="preserve"> </w:t>
      </w:r>
      <w:r w:rsidRPr="00826628">
        <w:rPr>
          <w:rFonts w:ascii="Nunito" w:hAnsi="Nunito"/>
          <w:sz w:val="24"/>
          <w:szCs w:val="24"/>
        </w:rPr>
        <w:t xml:space="preserve">to everyone and </w:t>
      </w:r>
      <w:r w:rsidR="00327438">
        <w:rPr>
          <w:rFonts w:ascii="Nunito" w:hAnsi="Nunito"/>
          <w:sz w:val="24"/>
          <w:szCs w:val="24"/>
        </w:rPr>
        <w:t>members were advised to invite friends (key tenants) to any meeting going forward to introduce new people to My Home Group.</w:t>
      </w:r>
    </w:p>
    <w:p w14:paraId="51657C4B" w14:textId="6E006B9C" w:rsidR="007B4DF3" w:rsidRDefault="00327438" w:rsidP="00145943">
      <w:pPr>
        <w:rPr>
          <w:rFonts w:ascii="Nunito" w:hAnsi="Nunito"/>
          <w:sz w:val="24"/>
          <w:szCs w:val="24"/>
        </w:rPr>
      </w:pPr>
      <w:r>
        <w:rPr>
          <w:rFonts w:ascii="Nunito" w:hAnsi="Nunito"/>
          <w:sz w:val="24"/>
          <w:szCs w:val="24"/>
        </w:rPr>
        <w:t>An update on the My Home Group was given, with a summary and pictures shown from Novembers Dumfries My Home Group. Wendy and Sharon were thanked for coming along and introducing the work that the My Home Group does.</w:t>
      </w:r>
    </w:p>
    <w:p w14:paraId="7EA7DD15" w14:textId="2368787E" w:rsidR="00826628" w:rsidRDefault="00327438" w:rsidP="00145943">
      <w:pPr>
        <w:rPr>
          <w:rFonts w:ascii="Nunito" w:hAnsi="Nunito"/>
          <w:sz w:val="24"/>
          <w:szCs w:val="24"/>
        </w:rPr>
      </w:pPr>
      <w:r>
        <w:rPr>
          <w:rFonts w:ascii="Nunito" w:hAnsi="Nunito"/>
          <w:sz w:val="24"/>
          <w:szCs w:val="24"/>
        </w:rPr>
        <w:t>Octobers meeting minutes were discussed and actions taken forward highlighted.</w:t>
      </w:r>
    </w:p>
    <w:p w14:paraId="2BA392BE" w14:textId="77777777" w:rsidR="00327438" w:rsidRPr="00826628" w:rsidRDefault="00327438" w:rsidP="00145943">
      <w:pPr>
        <w:rPr>
          <w:rStyle w:val="MiniHeaderText"/>
          <w:rFonts w:ascii="Nunito" w:hAnsi="Nunito" w:cs="Nunito"/>
          <w:color w:val="7D4196"/>
          <w:sz w:val="36"/>
          <w:szCs w:val="36"/>
          <w:u w:val="single"/>
        </w:rPr>
      </w:pPr>
    </w:p>
    <w:p w14:paraId="617A3D62" w14:textId="58F88C0F" w:rsidR="007B4DF3" w:rsidRPr="00826628" w:rsidRDefault="007B4DF3" w:rsidP="00145943">
      <w:pPr>
        <w:rPr>
          <w:rStyle w:val="MiniHeaderText"/>
          <w:rFonts w:ascii="Nunito" w:hAnsi="Nunito" w:cs="Nunito"/>
          <w:color w:val="7D4196"/>
          <w:sz w:val="36"/>
          <w:szCs w:val="36"/>
          <w:u w:val="single"/>
        </w:rPr>
      </w:pPr>
      <w:r w:rsidRPr="00826628">
        <w:rPr>
          <w:rStyle w:val="MiniHeaderText"/>
          <w:rFonts w:ascii="Nunito" w:hAnsi="Nunito" w:cs="Nunito"/>
          <w:color w:val="7D4196"/>
          <w:sz w:val="36"/>
          <w:szCs w:val="36"/>
          <w:u w:val="single"/>
        </w:rPr>
        <w:t>New attendees</w:t>
      </w:r>
    </w:p>
    <w:p w14:paraId="7C89A104" w14:textId="55EF4BBD" w:rsidR="007B4DF3" w:rsidRDefault="00327438" w:rsidP="00145943">
      <w:pPr>
        <w:rPr>
          <w:rStyle w:val="MiniHeaderText"/>
          <w:rFonts w:ascii="Nunito" w:hAnsi="Nunito" w:cs="Nunito"/>
          <w:color w:val="auto"/>
          <w:sz w:val="24"/>
          <w:szCs w:val="24"/>
        </w:rPr>
      </w:pPr>
      <w:r>
        <w:rPr>
          <w:rStyle w:val="MiniHeaderText"/>
          <w:rFonts w:ascii="Nunito" w:hAnsi="Nunito" w:cs="Nunito"/>
          <w:color w:val="auto"/>
          <w:sz w:val="24"/>
          <w:szCs w:val="24"/>
        </w:rPr>
        <w:t>Following tenant engagement survey, new members for the new year:</w:t>
      </w:r>
    </w:p>
    <w:p w14:paraId="2FC68930" w14:textId="213FD5A9" w:rsidR="00327438" w:rsidRDefault="00327438" w:rsidP="00145943">
      <w:pPr>
        <w:rPr>
          <w:rStyle w:val="MiniHeaderText"/>
          <w:rFonts w:ascii="Nunito" w:hAnsi="Nunito" w:cs="Nunito"/>
          <w:color w:val="auto"/>
          <w:sz w:val="24"/>
          <w:szCs w:val="24"/>
        </w:rPr>
      </w:pPr>
      <w:r>
        <w:rPr>
          <w:rStyle w:val="MiniHeaderText"/>
          <w:rFonts w:ascii="Nunito" w:hAnsi="Nunito" w:cs="Nunito"/>
          <w:color w:val="auto"/>
          <w:sz w:val="24"/>
          <w:szCs w:val="24"/>
        </w:rPr>
        <w:t>Dylan Kelso</w:t>
      </w:r>
    </w:p>
    <w:p w14:paraId="452A51B3" w14:textId="12833EDD" w:rsidR="00327438" w:rsidRDefault="00327438" w:rsidP="00145943">
      <w:pPr>
        <w:rPr>
          <w:rStyle w:val="MiniHeaderText"/>
          <w:rFonts w:ascii="Nunito" w:hAnsi="Nunito" w:cs="Nunito"/>
          <w:color w:val="auto"/>
          <w:sz w:val="24"/>
          <w:szCs w:val="24"/>
        </w:rPr>
      </w:pPr>
      <w:r>
        <w:rPr>
          <w:rStyle w:val="MiniHeaderText"/>
          <w:rFonts w:ascii="Nunito" w:hAnsi="Nunito" w:cs="Nunito"/>
          <w:color w:val="auto"/>
          <w:sz w:val="24"/>
          <w:szCs w:val="24"/>
        </w:rPr>
        <w:t>Brian McIlroy</w:t>
      </w:r>
    </w:p>
    <w:p w14:paraId="78953AC6" w14:textId="4D90DC37" w:rsidR="00327438" w:rsidRDefault="00327438" w:rsidP="00145943">
      <w:pPr>
        <w:rPr>
          <w:rStyle w:val="MiniHeaderText"/>
          <w:rFonts w:ascii="Nunito" w:hAnsi="Nunito" w:cs="Nunito"/>
          <w:color w:val="auto"/>
          <w:sz w:val="24"/>
          <w:szCs w:val="24"/>
        </w:rPr>
      </w:pPr>
      <w:r>
        <w:rPr>
          <w:rStyle w:val="MiniHeaderText"/>
          <w:rFonts w:ascii="Nunito" w:hAnsi="Nunito" w:cs="Nunito"/>
          <w:color w:val="auto"/>
          <w:sz w:val="24"/>
          <w:szCs w:val="24"/>
        </w:rPr>
        <w:t>Robin Anderson</w:t>
      </w:r>
    </w:p>
    <w:p w14:paraId="76238380" w14:textId="2D921087" w:rsidR="007B4DF3" w:rsidRDefault="00327438" w:rsidP="00145943">
      <w:pPr>
        <w:rPr>
          <w:rStyle w:val="MiniHeaderText"/>
          <w:rFonts w:ascii="Nunito" w:hAnsi="Nunito" w:cs="Nunito"/>
          <w:color w:val="auto"/>
          <w:sz w:val="24"/>
          <w:szCs w:val="24"/>
        </w:rPr>
      </w:pPr>
      <w:r>
        <w:rPr>
          <w:rStyle w:val="MiniHeaderText"/>
          <w:rFonts w:ascii="Nunito" w:hAnsi="Nunito" w:cs="Nunito"/>
          <w:color w:val="auto"/>
          <w:sz w:val="24"/>
          <w:szCs w:val="24"/>
        </w:rPr>
        <w:t>Christina McKendrick</w:t>
      </w:r>
    </w:p>
    <w:p w14:paraId="56EA79D1" w14:textId="77777777" w:rsidR="00327438" w:rsidRPr="00826628" w:rsidRDefault="00327438" w:rsidP="00145943">
      <w:pPr>
        <w:rPr>
          <w:rStyle w:val="MiniHeaderText"/>
          <w:rFonts w:ascii="Nunito" w:hAnsi="Nunito" w:cs="Nunito"/>
          <w:color w:val="7D4196"/>
          <w:sz w:val="36"/>
          <w:szCs w:val="36"/>
          <w:u w:val="single"/>
        </w:rPr>
      </w:pPr>
    </w:p>
    <w:p w14:paraId="5D2F4ACB" w14:textId="1827911D" w:rsidR="00CB001F" w:rsidRPr="00826628" w:rsidRDefault="007B4DF3" w:rsidP="009F47C0">
      <w:pPr>
        <w:rPr>
          <w:rStyle w:val="MiniHeaderText"/>
          <w:rFonts w:ascii="Nunito" w:hAnsi="Nunito" w:cs="Nunito"/>
          <w:color w:val="7D4196"/>
          <w:sz w:val="36"/>
          <w:szCs w:val="36"/>
          <w:u w:val="single"/>
        </w:rPr>
      </w:pPr>
      <w:r w:rsidRPr="00826628">
        <w:rPr>
          <w:rFonts w:ascii="Nunito" w:hAnsi="Nunito" w:cs="Nunito"/>
          <w:noProof/>
          <w:color w:val="7D4196"/>
          <w:sz w:val="36"/>
          <w:szCs w:val="36"/>
          <w:u w:val="single"/>
        </w:rPr>
        <w:t>Tenant</w:t>
      </w:r>
      <w:r w:rsidR="00327438">
        <w:rPr>
          <w:rFonts w:ascii="Nunito" w:hAnsi="Nunito" w:cs="Nunito"/>
          <w:noProof/>
          <w:color w:val="7D4196"/>
          <w:sz w:val="36"/>
          <w:szCs w:val="36"/>
          <w:u w:val="single"/>
        </w:rPr>
        <w:t xml:space="preserve"> Engagement for 2025</w:t>
      </w:r>
    </w:p>
    <w:p w14:paraId="7736B9F4" w14:textId="70EAA450" w:rsidR="002F6966" w:rsidRDefault="00517503" w:rsidP="002F6966">
      <w:pPr>
        <w:rPr>
          <w:rFonts w:ascii="Nunito" w:hAnsi="Nunito"/>
          <w:sz w:val="24"/>
          <w:szCs w:val="24"/>
        </w:rPr>
      </w:pPr>
      <w:r>
        <w:rPr>
          <w:rFonts w:ascii="Nunito" w:hAnsi="Nunito"/>
          <w:sz w:val="24"/>
          <w:szCs w:val="24"/>
        </w:rPr>
        <w:t>Tenant engagement plans for 2025 were discussed. Members were informed that the plan is to have 1 meeting per month in 2025 in alternating locations. The plan is for 2 Highland meetings, 2 Dumfries meetings, 2 Stranraer meetings, 2 virtual meetings and 4 Glasgow meetings. The members thought this was a great idea and Christopher and Ewan offered to be involved in the first few virtual meetings to give an introduction to the My Home Group.</w:t>
      </w:r>
    </w:p>
    <w:p w14:paraId="6769967C" w14:textId="1C61997C" w:rsidR="00517503" w:rsidRDefault="00517503" w:rsidP="002F6966">
      <w:pPr>
        <w:rPr>
          <w:rFonts w:ascii="Nunito" w:hAnsi="Nunito"/>
          <w:sz w:val="24"/>
          <w:szCs w:val="24"/>
        </w:rPr>
      </w:pPr>
      <w:r>
        <w:rPr>
          <w:rFonts w:ascii="Nunito" w:hAnsi="Nunito"/>
          <w:sz w:val="24"/>
          <w:szCs w:val="24"/>
        </w:rPr>
        <w:t>Members suggested that a virtual workshop take place before the meetings go ahead so that people can drop in and learn how to join a virtual meeting if they’re interested. All members advised they would like to continue attending in person meetings as they prefer the opportunity to see people and like the social aspect. We all agreed virtual meetings work for some people, where others prefer in person meetings.</w:t>
      </w:r>
    </w:p>
    <w:p w14:paraId="3B869D64" w14:textId="38C0E687" w:rsidR="00826628" w:rsidRDefault="00517503" w:rsidP="00725777">
      <w:pPr>
        <w:rPr>
          <w:rFonts w:ascii="Nunito" w:hAnsi="Nunito"/>
          <w:sz w:val="24"/>
          <w:szCs w:val="24"/>
        </w:rPr>
      </w:pPr>
      <w:r>
        <w:rPr>
          <w:rFonts w:ascii="Nunito" w:hAnsi="Nunito"/>
          <w:sz w:val="24"/>
          <w:szCs w:val="24"/>
        </w:rPr>
        <w:lastRenderedPageBreak/>
        <w:t>The format of My Home Group meetings was also discussed. Members advised they like a mixture of group discussions, small group activities and handouts/physical document reviews and would like this to continue.</w:t>
      </w:r>
      <w:r w:rsidR="00F05479">
        <w:rPr>
          <w:rFonts w:ascii="Nunito" w:hAnsi="Nunito"/>
          <w:sz w:val="24"/>
          <w:szCs w:val="24"/>
        </w:rPr>
        <w:t xml:space="preserve"> Members requested that a calendar be published like the TAG calendar for proposed meetings in 2025.</w:t>
      </w:r>
    </w:p>
    <w:p w14:paraId="721A2D85" w14:textId="77777777" w:rsidR="00F05479" w:rsidRDefault="00F05479" w:rsidP="00725777">
      <w:pPr>
        <w:rPr>
          <w:rFonts w:ascii="Nunito" w:hAnsi="Nunito" w:cs="Nunito"/>
          <w:color w:val="7D4196"/>
          <w:sz w:val="36"/>
          <w:szCs w:val="36"/>
          <w:u w:val="single"/>
        </w:rPr>
      </w:pPr>
    </w:p>
    <w:p w14:paraId="4A5AFF11" w14:textId="0B997B8F" w:rsidR="00725777" w:rsidRPr="00826628" w:rsidRDefault="00327438" w:rsidP="00725777">
      <w:pPr>
        <w:rPr>
          <w:rFonts w:ascii="Nunito" w:hAnsi="Nunito" w:cs="Nunito"/>
          <w:color w:val="7D4196"/>
          <w:sz w:val="36"/>
          <w:szCs w:val="36"/>
        </w:rPr>
      </w:pPr>
      <w:r>
        <w:rPr>
          <w:rStyle w:val="MiniHeaderText"/>
          <w:rFonts w:ascii="Nunito" w:hAnsi="Nunito" w:cs="Nunito"/>
          <w:color w:val="7D4196"/>
          <w:sz w:val="36"/>
          <w:szCs w:val="36"/>
          <w:u w:val="single"/>
        </w:rPr>
        <w:t>Housing Strategy 2025-2030</w:t>
      </w:r>
    </w:p>
    <w:p w14:paraId="0AFB10CF" w14:textId="779E59A1" w:rsidR="002F6966" w:rsidRDefault="00F05479" w:rsidP="00CE7D85">
      <w:pPr>
        <w:rPr>
          <w:rFonts w:ascii="Nunito" w:hAnsi="Nunito"/>
          <w:sz w:val="24"/>
          <w:szCs w:val="24"/>
        </w:rPr>
      </w:pPr>
      <w:r>
        <w:rPr>
          <w:rFonts w:ascii="Nunito" w:hAnsi="Nunito"/>
          <w:sz w:val="24"/>
          <w:szCs w:val="24"/>
        </w:rPr>
        <w:t>An introduction to what our housing strategy is was given to the My Home Group. They were then advised of the main objectives of Key’s 2020-2025 Housing Strategy and recent discussions that the housing team had on what our objectives should be for the upcoming plan.</w:t>
      </w:r>
    </w:p>
    <w:p w14:paraId="31731B65" w14:textId="3E839308" w:rsidR="00F05479" w:rsidRPr="00826628" w:rsidRDefault="00F05479" w:rsidP="00CE7D85">
      <w:pPr>
        <w:rPr>
          <w:rFonts w:ascii="Nunito" w:hAnsi="Nunito"/>
          <w:sz w:val="24"/>
          <w:szCs w:val="24"/>
        </w:rPr>
      </w:pPr>
      <w:r>
        <w:rPr>
          <w:rFonts w:ascii="Nunito" w:hAnsi="Nunito"/>
          <w:sz w:val="24"/>
          <w:szCs w:val="24"/>
        </w:rPr>
        <w:t>In small groups members were then posed 4 questions to ascertain what they think Key do well, what could be improved on and what members think Key’s priorities should be. Members made comment on the efficient repairs service Key has and the quality of housing service they receive. They felt that there could be improvements on communication and estate management. The main priorities that were highlighted were Estate Management, Tenant Engagement and Tenants welfare.</w:t>
      </w:r>
    </w:p>
    <w:p w14:paraId="4480BA09" w14:textId="77777777" w:rsidR="00CE7D85" w:rsidRPr="00826628" w:rsidRDefault="00CE7D85" w:rsidP="00145943">
      <w:pPr>
        <w:rPr>
          <w:rStyle w:val="MiniHeaderText"/>
          <w:rFonts w:ascii="Nunito" w:hAnsi="Nunito" w:cstheme="minorBidi"/>
          <w:color w:val="auto"/>
          <w:sz w:val="22"/>
          <w:szCs w:val="22"/>
        </w:rPr>
      </w:pPr>
    </w:p>
    <w:p w14:paraId="00C1ECC3" w14:textId="55580103" w:rsidR="00C7282B" w:rsidRPr="00826628" w:rsidRDefault="00327438" w:rsidP="00C7282B">
      <w:pPr>
        <w:rPr>
          <w:rStyle w:val="MiniHeaderText"/>
          <w:rFonts w:ascii="Nunito" w:hAnsi="Nunito" w:cs="Nunito"/>
          <w:color w:val="7D4196"/>
          <w:sz w:val="36"/>
          <w:szCs w:val="36"/>
          <w:u w:val="single"/>
        </w:rPr>
      </w:pPr>
      <w:r>
        <w:rPr>
          <w:rStyle w:val="MiniHeaderText"/>
          <w:rFonts w:ascii="Nunito" w:hAnsi="Nunito" w:cs="Nunito"/>
          <w:color w:val="7D4196"/>
          <w:sz w:val="36"/>
          <w:szCs w:val="36"/>
          <w:u w:val="single"/>
        </w:rPr>
        <w:t>Rent consultation</w:t>
      </w:r>
    </w:p>
    <w:p w14:paraId="040025BB" w14:textId="0838F97B" w:rsidR="00327438" w:rsidRDefault="00F05479" w:rsidP="006E792E">
      <w:pPr>
        <w:rPr>
          <w:rFonts w:ascii="Nunito" w:hAnsi="Nunito"/>
          <w:sz w:val="24"/>
          <w:szCs w:val="24"/>
        </w:rPr>
      </w:pPr>
      <w:r>
        <w:rPr>
          <w:rFonts w:ascii="Nunito" w:hAnsi="Nunito"/>
          <w:sz w:val="24"/>
          <w:szCs w:val="24"/>
        </w:rPr>
        <w:t>An introduction to the rent consultation was then given to the My Home Group. It was explained why we do a rent consultation and a copy of the 2023-2024 rent consultation document was provided. Questions were posed to the My Home Group to help them generate understanding on what elements the housing team consider when proposing a rent increase and whether they thought the current proposal was fair.</w:t>
      </w:r>
    </w:p>
    <w:p w14:paraId="62A5330B" w14:textId="6D5DB587" w:rsidR="00F05479" w:rsidRDefault="00F05479" w:rsidP="006E792E">
      <w:pPr>
        <w:rPr>
          <w:rFonts w:ascii="Nunito" w:hAnsi="Nunito"/>
          <w:sz w:val="24"/>
          <w:szCs w:val="24"/>
        </w:rPr>
      </w:pPr>
      <w:r>
        <w:rPr>
          <w:rFonts w:ascii="Nunito" w:hAnsi="Nunito"/>
          <w:sz w:val="24"/>
          <w:szCs w:val="24"/>
        </w:rPr>
        <w:t>Members then gave feedback on the current layout and style of the rent consultation document and requested that a more engaging and eye</w:t>
      </w:r>
      <w:r w:rsidR="00DD1DE6">
        <w:rPr>
          <w:rFonts w:ascii="Nunito" w:hAnsi="Nunito"/>
          <w:sz w:val="24"/>
          <w:szCs w:val="24"/>
        </w:rPr>
        <w:t>-</w:t>
      </w:r>
      <w:r>
        <w:rPr>
          <w:rFonts w:ascii="Nunito" w:hAnsi="Nunito"/>
          <w:sz w:val="24"/>
          <w:szCs w:val="24"/>
        </w:rPr>
        <w:t>catching format is used in the upcoming rent consultation.</w:t>
      </w:r>
    </w:p>
    <w:p w14:paraId="29A6F2C9" w14:textId="77777777" w:rsidR="00F05479" w:rsidRPr="00826628" w:rsidRDefault="00F05479" w:rsidP="006E792E">
      <w:pPr>
        <w:rPr>
          <w:rFonts w:ascii="Nunito" w:hAnsi="Nunito"/>
          <w:sz w:val="24"/>
          <w:szCs w:val="24"/>
        </w:rPr>
      </w:pPr>
    </w:p>
    <w:p w14:paraId="5AD2FACC" w14:textId="196D3635" w:rsidR="00327438" w:rsidRPr="00826628" w:rsidRDefault="00537FFC" w:rsidP="00327438">
      <w:pPr>
        <w:rPr>
          <w:rStyle w:val="MiniHeaderText"/>
          <w:rFonts w:ascii="Nunito" w:hAnsi="Nunito" w:cs="Nunito"/>
          <w:color w:val="7D4196"/>
          <w:sz w:val="36"/>
          <w:szCs w:val="36"/>
          <w:u w:val="single"/>
        </w:rPr>
      </w:pPr>
      <w:r>
        <w:rPr>
          <w:rStyle w:val="MiniHeaderText"/>
          <w:rFonts w:ascii="Nunito" w:hAnsi="Nunito" w:cs="Nunito"/>
          <w:color w:val="7D4196"/>
          <w:sz w:val="36"/>
          <w:szCs w:val="36"/>
          <w:u w:val="single"/>
        </w:rPr>
        <w:t>Estate Management Policy</w:t>
      </w:r>
    </w:p>
    <w:p w14:paraId="485F1145" w14:textId="2B1847C2" w:rsidR="00F05479" w:rsidRDefault="00F05479" w:rsidP="00F05479">
      <w:pPr>
        <w:rPr>
          <w:rFonts w:ascii="Nunito" w:hAnsi="Nunito"/>
          <w:sz w:val="24"/>
          <w:szCs w:val="24"/>
        </w:rPr>
      </w:pPr>
      <w:r>
        <w:rPr>
          <w:rFonts w:ascii="Nunito" w:hAnsi="Nunito"/>
          <w:sz w:val="24"/>
          <w:szCs w:val="24"/>
        </w:rPr>
        <w:t xml:space="preserve">The My Home Group then had a discussion on Estate Management. It was explained that the plan is for the housing team to create an Estate Management policy in 2025. Members </w:t>
      </w:r>
      <w:r>
        <w:rPr>
          <w:rFonts w:ascii="Nunito" w:hAnsi="Nunito"/>
          <w:sz w:val="24"/>
          <w:szCs w:val="24"/>
        </w:rPr>
        <w:lastRenderedPageBreak/>
        <w:t>gave suggestions on what they thought should be included in this policy and what topics should feature an easy read leaflet</w:t>
      </w:r>
      <w:r w:rsidR="00DD1DE6">
        <w:rPr>
          <w:rFonts w:ascii="Nunito" w:hAnsi="Nunito"/>
          <w:sz w:val="24"/>
          <w:szCs w:val="24"/>
        </w:rPr>
        <w:t>. They reflected on Estate Management in their own areas and what parts of Estate Management they would like more information on.</w:t>
      </w:r>
    </w:p>
    <w:p w14:paraId="7368B83C" w14:textId="64D00B84" w:rsidR="007B4DF3" w:rsidRPr="00826628" w:rsidRDefault="007B4DF3" w:rsidP="00F92AF0">
      <w:pPr>
        <w:rPr>
          <w:rStyle w:val="MiniHeaderText"/>
          <w:rFonts w:ascii="Nunito" w:hAnsi="Nunito" w:cs="Nunito"/>
          <w:color w:val="7D4196"/>
          <w:sz w:val="36"/>
          <w:szCs w:val="36"/>
          <w:u w:val="single"/>
        </w:rPr>
      </w:pPr>
    </w:p>
    <w:p w14:paraId="6AB4AF71" w14:textId="6AF4B6FA" w:rsidR="007B4DF3" w:rsidRPr="00826628" w:rsidRDefault="00537FFC" w:rsidP="00C7282B">
      <w:pPr>
        <w:rPr>
          <w:rFonts w:ascii="Nunito" w:hAnsi="Nunito" w:cs="Nunito"/>
          <w:color w:val="7D4196"/>
          <w:sz w:val="36"/>
          <w:szCs w:val="36"/>
          <w:u w:val="single"/>
        </w:rPr>
      </w:pPr>
      <w:r>
        <w:rPr>
          <w:rStyle w:val="MiniHeaderText"/>
          <w:rFonts w:ascii="Nunito" w:hAnsi="Nunito" w:cs="Nunito"/>
          <w:color w:val="7D4196"/>
          <w:sz w:val="36"/>
          <w:szCs w:val="36"/>
          <w:u w:val="single"/>
        </w:rPr>
        <w:t>Christmas</w:t>
      </w:r>
      <w:r w:rsidR="007B4DF3" w:rsidRPr="00826628">
        <w:rPr>
          <w:rStyle w:val="MiniHeaderText"/>
          <w:rFonts w:ascii="Nunito" w:hAnsi="Nunito" w:cs="Nunito"/>
          <w:color w:val="7D4196"/>
          <w:sz w:val="36"/>
          <w:szCs w:val="36"/>
          <w:u w:val="single"/>
        </w:rPr>
        <w:t xml:space="preserve"> Quiz</w:t>
      </w:r>
    </w:p>
    <w:p w14:paraId="39D0C5CE" w14:textId="1A85646D" w:rsidR="00450909" w:rsidRPr="00826628" w:rsidRDefault="006E792E" w:rsidP="00C7282B">
      <w:pPr>
        <w:rPr>
          <w:rFonts w:ascii="Nunito" w:hAnsi="Nunito"/>
          <w:sz w:val="28"/>
          <w:szCs w:val="28"/>
        </w:rPr>
      </w:pPr>
      <w:r w:rsidRPr="00826628">
        <w:rPr>
          <w:rFonts w:ascii="Nunito" w:hAnsi="Nunito"/>
          <w:sz w:val="24"/>
          <w:szCs w:val="24"/>
        </w:rPr>
        <w:t xml:space="preserve">A </w:t>
      </w:r>
      <w:r w:rsidR="00537FFC">
        <w:rPr>
          <w:rFonts w:ascii="Nunito" w:hAnsi="Nunito"/>
          <w:sz w:val="24"/>
          <w:szCs w:val="24"/>
        </w:rPr>
        <w:t>Christmas</w:t>
      </w:r>
      <w:r w:rsidRPr="00826628">
        <w:rPr>
          <w:rFonts w:ascii="Nunito" w:hAnsi="Nunito"/>
          <w:sz w:val="24"/>
          <w:szCs w:val="24"/>
        </w:rPr>
        <w:t xml:space="preserve"> themed quiz took place to insert some fun into the meeting after the discussions on very serious and important topics.</w:t>
      </w:r>
    </w:p>
    <w:p w14:paraId="2F6FDD55" w14:textId="77777777" w:rsidR="00537FFC" w:rsidRPr="00826628" w:rsidRDefault="00537FFC" w:rsidP="00C7282B">
      <w:pPr>
        <w:rPr>
          <w:rStyle w:val="MiniHeaderText"/>
          <w:rFonts w:ascii="Nunito" w:hAnsi="Nunito" w:cstheme="minorBidi"/>
          <w:color w:val="auto"/>
          <w:sz w:val="28"/>
          <w:szCs w:val="28"/>
        </w:rPr>
      </w:pPr>
    </w:p>
    <w:p w14:paraId="115C38C4" w14:textId="14A5A01F" w:rsidR="00C7282B" w:rsidRPr="00826628" w:rsidRDefault="00C7282B" w:rsidP="00C7282B">
      <w:pPr>
        <w:rPr>
          <w:rStyle w:val="MiniHeaderText"/>
          <w:rFonts w:ascii="Nunito" w:hAnsi="Nunito" w:cs="Nunito"/>
          <w:color w:val="7D4196"/>
          <w:sz w:val="36"/>
          <w:szCs w:val="36"/>
          <w:u w:val="single"/>
        </w:rPr>
      </w:pPr>
      <w:r w:rsidRPr="00826628">
        <w:rPr>
          <w:rStyle w:val="MiniHeaderText"/>
          <w:rFonts w:ascii="Nunito" w:hAnsi="Nunito" w:cs="Nunito"/>
          <w:color w:val="7D4196"/>
          <w:sz w:val="36"/>
          <w:szCs w:val="36"/>
          <w:u w:val="single"/>
        </w:rPr>
        <w:t>Next Meeting</w:t>
      </w:r>
      <w:r w:rsidR="00EB5402" w:rsidRPr="00826628">
        <w:rPr>
          <w:rFonts w:ascii="Nunito" w:hAnsi="Nunito"/>
          <w:noProof/>
        </w:rPr>
        <w:t xml:space="preserve"> </w:t>
      </w:r>
    </w:p>
    <w:p w14:paraId="63AA6B05" w14:textId="16FF0596" w:rsidR="00D035B3" w:rsidRPr="00826628" w:rsidRDefault="009F47C0" w:rsidP="008E1325">
      <w:pPr>
        <w:rPr>
          <w:rFonts w:ascii="Nunito" w:hAnsi="Nunito"/>
          <w:sz w:val="24"/>
          <w:szCs w:val="24"/>
        </w:rPr>
      </w:pPr>
      <w:bookmarkStart w:id="1" w:name="_Hlk155858935"/>
      <w:r w:rsidRPr="00826628">
        <w:rPr>
          <w:rFonts w:ascii="Nunito" w:hAnsi="Nunito"/>
          <w:sz w:val="24"/>
          <w:szCs w:val="24"/>
        </w:rPr>
        <w:t xml:space="preserve">The meeting </w:t>
      </w:r>
      <w:r w:rsidR="00C7282B" w:rsidRPr="00826628">
        <w:rPr>
          <w:rFonts w:ascii="Nunito" w:hAnsi="Nunito"/>
          <w:sz w:val="24"/>
          <w:szCs w:val="24"/>
        </w:rPr>
        <w:t>concluded</w:t>
      </w:r>
      <w:r w:rsidRPr="00826628">
        <w:rPr>
          <w:rFonts w:ascii="Nunito" w:hAnsi="Nunito"/>
          <w:sz w:val="24"/>
          <w:szCs w:val="24"/>
        </w:rPr>
        <w:t xml:space="preserve"> at </w:t>
      </w:r>
      <w:bookmarkEnd w:id="1"/>
      <w:r w:rsidR="00826628" w:rsidRPr="00826628">
        <w:rPr>
          <w:rFonts w:ascii="Nunito" w:hAnsi="Nunito"/>
          <w:sz w:val="24"/>
          <w:szCs w:val="24"/>
        </w:rPr>
        <w:t>12:30pm.</w:t>
      </w:r>
    </w:p>
    <w:p w14:paraId="407C174A" w14:textId="18BC225F" w:rsidR="00826628" w:rsidRPr="00826628" w:rsidRDefault="00826628" w:rsidP="008E1325">
      <w:pPr>
        <w:rPr>
          <w:rStyle w:val="MiniHeaderText"/>
          <w:rFonts w:ascii="Nunito" w:hAnsi="Nunito" w:cstheme="minorBidi"/>
          <w:color w:val="auto"/>
          <w:sz w:val="24"/>
          <w:szCs w:val="24"/>
        </w:rPr>
      </w:pPr>
      <w:r w:rsidRPr="00826628">
        <w:rPr>
          <w:rFonts w:ascii="Nunito" w:hAnsi="Nunito"/>
          <w:sz w:val="24"/>
          <w:szCs w:val="24"/>
        </w:rPr>
        <w:t>Next meeting Wednesday 1</w:t>
      </w:r>
      <w:r w:rsidR="00537FFC">
        <w:rPr>
          <w:rFonts w:ascii="Nunito" w:hAnsi="Nunito"/>
          <w:sz w:val="24"/>
          <w:szCs w:val="24"/>
        </w:rPr>
        <w:t>2</w:t>
      </w:r>
      <w:r w:rsidRPr="00826628">
        <w:rPr>
          <w:rFonts w:ascii="Nunito" w:hAnsi="Nunito"/>
          <w:sz w:val="24"/>
          <w:szCs w:val="24"/>
          <w:vertAlign w:val="superscript"/>
        </w:rPr>
        <w:t>th</w:t>
      </w:r>
      <w:r w:rsidRPr="00826628">
        <w:rPr>
          <w:rFonts w:ascii="Nunito" w:hAnsi="Nunito"/>
          <w:sz w:val="24"/>
          <w:szCs w:val="24"/>
        </w:rPr>
        <w:t xml:space="preserve"> </w:t>
      </w:r>
      <w:r w:rsidR="00537FFC">
        <w:rPr>
          <w:rFonts w:ascii="Nunito" w:hAnsi="Nunito"/>
          <w:sz w:val="24"/>
          <w:szCs w:val="24"/>
        </w:rPr>
        <w:t>March 2025</w:t>
      </w:r>
      <w:r w:rsidRPr="00826628">
        <w:rPr>
          <w:rFonts w:ascii="Nunito" w:hAnsi="Nunito"/>
          <w:sz w:val="24"/>
          <w:szCs w:val="24"/>
        </w:rPr>
        <w:t xml:space="preserve"> at 11am.</w:t>
      </w:r>
    </w:p>
    <w:p w14:paraId="543BF36E" w14:textId="77777777" w:rsidR="008E1325" w:rsidRPr="00410BD8" w:rsidRDefault="008E1325" w:rsidP="008E1325">
      <w:pPr>
        <w:rPr>
          <w:rFonts w:ascii="Nunito" w:hAnsi="Nunito"/>
          <w:color w:val="7D4196"/>
          <w:sz w:val="96"/>
          <w:szCs w:val="96"/>
        </w:rPr>
      </w:pPr>
      <w:r>
        <w:rPr>
          <w:rFonts w:ascii="Nunito" w:hAnsi="Nunito"/>
          <w:noProof/>
          <w:color w:val="7D4196"/>
          <w:sz w:val="96"/>
          <w:szCs w:val="96"/>
          <w:lang w:eastAsia="en-GB"/>
        </w:rPr>
        <mc:AlternateContent>
          <mc:Choice Requires="wps">
            <w:drawing>
              <wp:anchor distT="0" distB="0" distL="114300" distR="114300" simplePos="0" relativeHeight="251669504" behindDoc="0" locked="0" layoutInCell="1" allowOverlap="1" wp14:anchorId="34838BF7" wp14:editId="182377B6">
                <wp:simplePos x="0" y="0"/>
                <wp:positionH relativeFrom="margin">
                  <wp:align>left</wp:align>
                </wp:positionH>
                <wp:positionV relativeFrom="paragraph">
                  <wp:posOffset>347980</wp:posOffset>
                </wp:positionV>
                <wp:extent cx="6103620" cy="1097280"/>
                <wp:effectExtent l="19050" t="19050" r="11430" b="26670"/>
                <wp:wrapNone/>
                <wp:docPr id="14" name="Text Box 14"/>
                <wp:cNvGraphicFramePr/>
                <a:graphic xmlns:a="http://schemas.openxmlformats.org/drawingml/2006/main">
                  <a:graphicData uri="http://schemas.microsoft.com/office/word/2010/wordprocessingShape">
                    <wps:wsp>
                      <wps:cNvSpPr txBox="1"/>
                      <wps:spPr>
                        <a:xfrm>
                          <a:off x="0" y="0"/>
                          <a:ext cx="6103620" cy="1097280"/>
                        </a:xfrm>
                        <a:prstGeom prst="rect">
                          <a:avLst/>
                        </a:prstGeom>
                        <a:solidFill>
                          <a:schemeClr val="lt1"/>
                        </a:solidFill>
                        <a:ln w="38100">
                          <a:solidFill>
                            <a:srgbClr val="7D4196"/>
                          </a:solidFill>
                        </a:ln>
                        <a:effectLst/>
                      </wps:spPr>
                      <wps:style>
                        <a:lnRef idx="0">
                          <a:schemeClr val="accent1"/>
                        </a:lnRef>
                        <a:fillRef idx="0">
                          <a:schemeClr val="accent1"/>
                        </a:fillRef>
                        <a:effectRef idx="0">
                          <a:schemeClr val="accent1"/>
                        </a:effectRef>
                        <a:fontRef idx="minor">
                          <a:schemeClr val="dk1"/>
                        </a:fontRef>
                      </wps:style>
                      <wps:txbx>
                        <w:txbxContent>
                          <w:p w14:paraId="3D719A08" w14:textId="455B2579" w:rsidR="008E1325" w:rsidRPr="008E1325" w:rsidRDefault="008E1325">
                            <w:pPr>
                              <w:rPr>
                                <w:rFonts w:ascii="Nunito SemiBold" w:hAnsi="Nunito SemiBold"/>
                                <w:sz w:val="28"/>
                                <w:szCs w:val="28"/>
                              </w:rPr>
                            </w:pPr>
                            <w:r w:rsidRPr="008E1325">
                              <w:rPr>
                                <w:rFonts w:ascii="Nunito SemiBold" w:hAnsi="Nunito SemiBold"/>
                                <w:sz w:val="28"/>
                                <w:szCs w:val="28"/>
                              </w:rPr>
                              <w:t xml:space="preserve">If you have any questions about the My Home </w:t>
                            </w:r>
                            <w:r w:rsidR="00673B12" w:rsidRPr="008E1325">
                              <w:rPr>
                                <w:rFonts w:ascii="Nunito SemiBold" w:hAnsi="Nunito SemiBold"/>
                                <w:sz w:val="28"/>
                                <w:szCs w:val="28"/>
                              </w:rPr>
                              <w:t>Group,</w:t>
                            </w:r>
                            <w:r w:rsidRPr="008E1325">
                              <w:rPr>
                                <w:rFonts w:ascii="Nunito SemiBold" w:hAnsi="Nunito SemiBold"/>
                                <w:sz w:val="28"/>
                                <w:szCs w:val="28"/>
                              </w:rPr>
                              <w:t xml:space="preserve"> please call </w:t>
                            </w:r>
                            <w:r w:rsidR="007B4DF3">
                              <w:rPr>
                                <w:rFonts w:ascii="Nunito SemiBold" w:hAnsi="Nunito SemiBold"/>
                                <w:sz w:val="28"/>
                                <w:szCs w:val="28"/>
                              </w:rPr>
                              <w:t xml:space="preserve">Abby Turnbull </w:t>
                            </w:r>
                            <w:r w:rsidRPr="008E1325">
                              <w:rPr>
                                <w:rFonts w:ascii="Nunito SemiBold" w:hAnsi="Nunito SemiBold"/>
                                <w:sz w:val="28"/>
                                <w:szCs w:val="28"/>
                              </w:rPr>
                              <w:t>on 0141 342 181</w:t>
                            </w:r>
                            <w:r w:rsidR="00866F95">
                              <w:rPr>
                                <w:rFonts w:ascii="Nunito SemiBold" w:hAnsi="Nunito SemiBold"/>
                                <w:sz w:val="28"/>
                                <w:szCs w:val="28"/>
                              </w:rPr>
                              <w:t>0</w:t>
                            </w:r>
                            <w:r w:rsidRPr="008E1325">
                              <w:rPr>
                                <w:rFonts w:ascii="Nunito SemiBold" w:hAnsi="Nunito SemiBold"/>
                                <w:sz w:val="28"/>
                                <w:szCs w:val="28"/>
                              </w:rPr>
                              <w:t xml:space="preserve"> or email </w:t>
                            </w:r>
                            <w:r w:rsidR="007B4DF3">
                              <w:rPr>
                                <w:rFonts w:ascii="Nunito SemiBold" w:hAnsi="Nunito SemiBold"/>
                                <w:sz w:val="28"/>
                                <w:szCs w:val="28"/>
                              </w:rPr>
                              <w:t>abigail.turnbull@key.org.uk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838BF7" id="_x0000_t202" coordsize="21600,21600" o:spt="202" path="m,l,21600r21600,l21600,xe">
                <v:stroke joinstyle="miter"/>
                <v:path gradientshapeok="t" o:connecttype="rect"/>
              </v:shapetype>
              <v:shape id="Text Box 14" o:spid="_x0000_s1026" type="#_x0000_t202" style="position:absolute;margin-left:0;margin-top:27.4pt;width:480.6pt;height:86.4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" fillcolor="white [3201]" strokecolor="#7d4196" strokeweight="3pt">
                <v:textbox>
                  <w:txbxContent>
                    <w:p w14:paraId="3D719A08" w14:textId="455B2579" w:rsidR="008E1325" w:rsidRPr="008E1325" w:rsidRDefault="008E1325">
                      <w:pPr>
                        <w:rPr>
                          <w:rFonts w:ascii="Nunito SemiBold" w:hAnsi="Nunito SemiBold"/>
                          <w:sz w:val="28"/>
                          <w:szCs w:val="28"/>
                        </w:rPr>
                      </w:pPr>
                      <w:r w:rsidRPr="008E1325">
                        <w:rPr>
                          <w:rFonts w:ascii="Nunito SemiBold" w:hAnsi="Nunito SemiBold"/>
                          <w:sz w:val="28"/>
                          <w:szCs w:val="28"/>
                        </w:rPr>
                        <w:t xml:space="preserve">If you have any questions about the My Home </w:t>
                      </w:r>
                      <w:r w:rsidR="00673B12" w:rsidRPr="008E1325">
                        <w:rPr>
                          <w:rFonts w:ascii="Nunito SemiBold" w:hAnsi="Nunito SemiBold"/>
                          <w:sz w:val="28"/>
                          <w:szCs w:val="28"/>
                        </w:rPr>
                        <w:t>Group,</w:t>
                      </w:r>
                      <w:r w:rsidRPr="008E1325">
                        <w:rPr>
                          <w:rFonts w:ascii="Nunito SemiBold" w:hAnsi="Nunito SemiBold"/>
                          <w:sz w:val="28"/>
                          <w:szCs w:val="28"/>
                        </w:rPr>
                        <w:t xml:space="preserve"> please call </w:t>
                      </w:r>
                      <w:r w:rsidR="007B4DF3">
                        <w:rPr>
                          <w:rFonts w:ascii="Nunito SemiBold" w:hAnsi="Nunito SemiBold"/>
                          <w:sz w:val="28"/>
                          <w:szCs w:val="28"/>
                        </w:rPr>
                        <w:t xml:space="preserve">Abby Turnbull </w:t>
                      </w:r>
                      <w:r w:rsidRPr="008E1325">
                        <w:rPr>
                          <w:rFonts w:ascii="Nunito SemiBold" w:hAnsi="Nunito SemiBold"/>
                          <w:sz w:val="28"/>
                          <w:szCs w:val="28"/>
                        </w:rPr>
                        <w:t>on 0141 342 181</w:t>
                      </w:r>
                      <w:r w:rsidR="00866F95">
                        <w:rPr>
                          <w:rFonts w:ascii="Nunito SemiBold" w:hAnsi="Nunito SemiBold"/>
                          <w:sz w:val="28"/>
                          <w:szCs w:val="28"/>
                        </w:rPr>
                        <w:t>0</w:t>
                      </w:r>
                      <w:r w:rsidRPr="008E1325">
                        <w:rPr>
                          <w:rFonts w:ascii="Nunito SemiBold" w:hAnsi="Nunito SemiBold"/>
                          <w:sz w:val="28"/>
                          <w:szCs w:val="28"/>
                        </w:rPr>
                        <w:t xml:space="preserve"> or email </w:t>
                      </w:r>
                      <w:r w:rsidR="007B4DF3">
                        <w:rPr>
                          <w:rFonts w:ascii="Nunito SemiBold" w:hAnsi="Nunito SemiBold"/>
                          <w:sz w:val="28"/>
                          <w:szCs w:val="28"/>
                        </w:rPr>
                        <w:t>abigail.turnbull@key.org.uk</w:t>
                      </w:r>
                    </w:p>
                  </w:txbxContent>
                </v:textbox>
                <w10:wrap anchorx="margin"/>
              </v:shape>
            </w:pict>
          </mc:Fallback>
        </mc:AlternateContent>
      </w:r>
    </w:p>
    <w:sectPr w:rsidR="008E1325" w:rsidRPr="00410BD8" w:rsidSect="006974D4">
      <w:pgSz w:w="11906" w:h="16838"/>
      <w:pgMar w:top="1247" w:right="1077" w:bottom="1247" w:left="1077" w:header="709" w:footer="709" w:gutter="0"/>
      <w:pgBorders w:offsetFrom="page">
        <w:top w:val="single" w:sz="36" w:space="24" w:color="7D4196" w:shadow="1"/>
        <w:left w:val="single" w:sz="36" w:space="24" w:color="7D4196" w:shadow="1"/>
        <w:bottom w:val="single" w:sz="36" w:space="24" w:color="7D4196" w:shadow="1"/>
        <w:right w:val="single" w:sz="36" w:space="24" w:color="7D4196"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Nunito">
    <w:panose1 w:val="00000500000000000000"/>
    <w:charset w:val="00"/>
    <w:family w:val="auto"/>
    <w:pitch w:val="variable"/>
    <w:sig w:usb0="20000007" w:usb1="00000001" w:usb2="00000000" w:usb3="00000000" w:csb0="00000193" w:csb1="00000000"/>
  </w:font>
  <w:font w:name="Nunito SemiBold">
    <w:panose1 w:val="00000700000000000000"/>
    <w:charset w:val="00"/>
    <w:family w:val="auto"/>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64A"/>
    <w:rsid w:val="00053EB0"/>
    <w:rsid w:val="00065751"/>
    <w:rsid w:val="000671AF"/>
    <w:rsid w:val="00145943"/>
    <w:rsid w:val="001B4217"/>
    <w:rsid w:val="0021684C"/>
    <w:rsid w:val="0022758B"/>
    <w:rsid w:val="0026645E"/>
    <w:rsid w:val="00295FE9"/>
    <w:rsid w:val="002F65AF"/>
    <w:rsid w:val="002F6966"/>
    <w:rsid w:val="003045BF"/>
    <w:rsid w:val="00312C42"/>
    <w:rsid w:val="00323247"/>
    <w:rsid w:val="0032508B"/>
    <w:rsid w:val="00327438"/>
    <w:rsid w:val="00344325"/>
    <w:rsid w:val="0034485E"/>
    <w:rsid w:val="00410BD8"/>
    <w:rsid w:val="004351EA"/>
    <w:rsid w:val="00450909"/>
    <w:rsid w:val="0045278E"/>
    <w:rsid w:val="004949F1"/>
    <w:rsid w:val="004D296C"/>
    <w:rsid w:val="004E6CBA"/>
    <w:rsid w:val="00517503"/>
    <w:rsid w:val="00537FFC"/>
    <w:rsid w:val="00552ADC"/>
    <w:rsid w:val="005A1D3F"/>
    <w:rsid w:val="005B529D"/>
    <w:rsid w:val="005E2698"/>
    <w:rsid w:val="00640FF6"/>
    <w:rsid w:val="00643B2C"/>
    <w:rsid w:val="006677F2"/>
    <w:rsid w:val="00667956"/>
    <w:rsid w:val="00673B12"/>
    <w:rsid w:val="006974D4"/>
    <w:rsid w:val="006A25E2"/>
    <w:rsid w:val="006B1872"/>
    <w:rsid w:val="006E792E"/>
    <w:rsid w:val="00716398"/>
    <w:rsid w:val="00725777"/>
    <w:rsid w:val="0076727E"/>
    <w:rsid w:val="007B4DF3"/>
    <w:rsid w:val="007C56E3"/>
    <w:rsid w:val="007E5DC7"/>
    <w:rsid w:val="00802548"/>
    <w:rsid w:val="0082522A"/>
    <w:rsid w:val="00826628"/>
    <w:rsid w:val="00866F95"/>
    <w:rsid w:val="008D683C"/>
    <w:rsid w:val="008E1325"/>
    <w:rsid w:val="008F37E1"/>
    <w:rsid w:val="0090532D"/>
    <w:rsid w:val="00954F9E"/>
    <w:rsid w:val="00962AEB"/>
    <w:rsid w:val="00987EE2"/>
    <w:rsid w:val="009E532F"/>
    <w:rsid w:val="009F2BE0"/>
    <w:rsid w:val="009F47C0"/>
    <w:rsid w:val="00A1064A"/>
    <w:rsid w:val="00A61696"/>
    <w:rsid w:val="00AF26C5"/>
    <w:rsid w:val="00B413EE"/>
    <w:rsid w:val="00B70BC1"/>
    <w:rsid w:val="00B825EA"/>
    <w:rsid w:val="00B8479B"/>
    <w:rsid w:val="00B85905"/>
    <w:rsid w:val="00BD1C3F"/>
    <w:rsid w:val="00C007A8"/>
    <w:rsid w:val="00C05577"/>
    <w:rsid w:val="00C152A0"/>
    <w:rsid w:val="00C309ED"/>
    <w:rsid w:val="00C47ABC"/>
    <w:rsid w:val="00C7282B"/>
    <w:rsid w:val="00C91DE8"/>
    <w:rsid w:val="00CB001F"/>
    <w:rsid w:val="00CD214F"/>
    <w:rsid w:val="00CE7D85"/>
    <w:rsid w:val="00D035B3"/>
    <w:rsid w:val="00D12867"/>
    <w:rsid w:val="00D31B84"/>
    <w:rsid w:val="00D8031F"/>
    <w:rsid w:val="00D95EB0"/>
    <w:rsid w:val="00D9769A"/>
    <w:rsid w:val="00DA5879"/>
    <w:rsid w:val="00DD1DE6"/>
    <w:rsid w:val="00DF0147"/>
    <w:rsid w:val="00E22EA8"/>
    <w:rsid w:val="00E318E8"/>
    <w:rsid w:val="00E54170"/>
    <w:rsid w:val="00EB5402"/>
    <w:rsid w:val="00EC7B43"/>
    <w:rsid w:val="00EE5A06"/>
    <w:rsid w:val="00F05479"/>
    <w:rsid w:val="00F33C3A"/>
    <w:rsid w:val="00F92AF0"/>
    <w:rsid w:val="00F93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C59DE"/>
  <w15:docId w15:val="{42482F12-F3B4-4E35-835E-DBEB65E5E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0B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BD8"/>
    <w:rPr>
      <w:rFonts w:ascii="Tahoma" w:hAnsi="Tahoma" w:cs="Tahoma"/>
      <w:sz w:val="16"/>
      <w:szCs w:val="16"/>
    </w:rPr>
  </w:style>
  <w:style w:type="paragraph" w:customStyle="1" w:styleId="BasicParagraph">
    <w:name w:val="[Basic Paragraph]"/>
    <w:basedOn w:val="Normal"/>
    <w:uiPriority w:val="99"/>
    <w:rsid w:val="00410B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MiniHeaderText">
    <w:name w:val="Mini Header Text"/>
    <w:uiPriority w:val="99"/>
    <w:rsid w:val="00410BD8"/>
    <w:rPr>
      <w:rFonts w:ascii="MS Reference Sans Serif" w:hAnsi="MS Reference Sans Serif" w:cs="MS Reference Sans Serif"/>
      <w:color w:val="000000"/>
      <w:sz w:val="40"/>
      <w:szCs w:val="40"/>
    </w:rPr>
  </w:style>
  <w:style w:type="paragraph" w:styleId="NoSpacing">
    <w:name w:val="No Spacing"/>
    <w:uiPriority w:val="1"/>
    <w:qFormat/>
    <w:rsid w:val="00A1064A"/>
    <w:pPr>
      <w:spacing w:after="0" w:line="240" w:lineRule="auto"/>
    </w:pPr>
    <w:rPr>
      <w:rFonts w:eastAsiaTheme="minorEastAsia"/>
      <w:lang w:eastAsia="en-GB"/>
    </w:rPr>
  </w:style>
  <w:style w:type="table" w:styleId="TableGrid">
    <w:name w:val="Table Grid"/>
    <w:basedOn w:val="TableNormal"/>
    <w:uiPriority w:val="59"/>
    <w:rsid w:val="00EE5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Housing\Tenant%20Engagement\My%20Home%20Group\Template%20Docs\MHG%20Minute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MHG Minutes Template</Template>
  <TotalTime>29</TotalTime>
  <Pages>4</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 Henderson</dc:creator>
  <cp:lastModifiedBy>Abigail Turnbull</cp:lastModifiedBy>
  <cp:revision>3</cp:revision>
  <cp:lastPrinted>2024-04-30T12:04:00Z</cp:lastPrinted>
  <dcterms:created xsi:type="dcterms:W3CDTF">2024-12-13T14:29:00Z</dcterms:created>
  <dcterms:modified xsi:type="dcterms:W3CDTF">2024-12-13T14:58:00Z</dcterms:modified>
</cp:coreProperties>
</file>